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FB27C7" w:rsidRPr="006C034A" w14:paraId="2C9027FF" w14:textId="77777777" w:rsidTr="00E17F6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FB27C7" w:rsidRPr="006C034A" w:rsidRDefault="00FB27C7" w:rsidP="00FB27C7">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5BDD066" w14:textId="77777777" w:rsidR="00FB27C7" w:rsidRPr="00793EA9" w:rsidRDefault="00FB27C7" w:rsidP="00FB27C7">
            <w:pPr>
              <w:spacing w:after="0" w:line="240" w:lineRule="auto"/>
              <w:jc w:val="center"/>
              <w:rPr>
                <w:rFonts w:ascii="Calibri" w:eastAsia="Times New Roman" w:hAnsi="Calibri" w:cs="Times New Roman"/>
                <w:color w:val="000000"/>
                <w:sz w:val="16"/>
                <w:szCs w:val="16"/>
                <w:highlight w:val="yellow"/>
                <w:lang w:val="en-GB" w:eastAsia="en-GB"/>
              </w:rPr>
            </w:pPr>
          </w:p>
          <w:p w14:paraId="2C9027F7"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7F8"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7F9"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7FA" w14:textId="1DF0C3AE"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TR</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1DFB6CE"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bottom"/>
          </w:tcPr>
          <w:p w14:paraId="2C9027FC" w14:textId="388FAFE5"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First</w:t>
            </w:r>
          </w:p>
        </w:tc>
        <w:tc>
          <w:tcPr>
            <w:tcW w:w="1953" w:type="dxa"/>
            <w:gridSpan w:val="2"/>
            <w:tcBorders>
              <w:top w:val="single" w:sz="8" w:space="0" w:color="auto"/>
              <w:left w:val="nil"/>
              <w:bottom w:val="double" w:sz="6" w:space="0" w:color="auto"/>
              <w:right w:val="double" w:sz="6" w:space="0" w:color="auto"/>
            </w:tcBorders>
            <w:shd w:val="clear" w:color="auto" w:fill="auto"/>
            <w:noWrap/>
            <w:vAlign w:val="bottom"/>
            <w:hideMark/>
          </w:tcPr>
          <w:p w14:paraId="7B5BBB2E" w14:textId="77777777" w:rsidR="00FB27C7" w:rsidRDefault="00FB27C7" w:rsidP="00FB27C7">
            <w:pPr>
              <w:spacing w:after="0" w:line="240" w:lineRule="auto"/>
              <w:jc w:val="center"/>
              <w:rPr>
                <w:rFonts w:ascii="Calibri" w:eastAsia="Times New Roman" w:hAnsi="Calibri" w:cs="Times New Roman"/>
                <w:color w:val="000000"/>
                <w:sz w:val="16"/>
                <w:szCs w:val="16"/>
                <w:lang w:val="en-GB" w:eastAsia="en-GB"/>
              </w:rPr>
            </w:pPr>
            <w:r w:rsidRPr="00111394">
              <w:rPr>
                <w:rFonts w:ascii="Calibri" w:eastAsia="Times New Roman" w:hAnsi="Calibri" w:cs="Times New Roman"/>
                <w:color w:val="000000"/>
                <w:sz w:val="16"/>
                <w:szCs w:val="16"/>
                <w:lang w:val="en-GB" w:eastAsia="en-GB"/>
              </w:rPr>
              <w:t>0913 Nursing and midwifery</w:t>
            </w:r>
          </w:p>
          <w:p w14:paraId="2C9027FD"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r>
      <w:tr w:rsidR="00FB27C7"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FB27C7" w:rsidRPr="006C034A" w:rsidRDefault="00FB27C7" w:rsidP="00FB27C7">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B27C7"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B27C7" w:rsidRPr="006C034A" w:rsidRDefault="00FB27C7" w:rsidP="00FB27C7">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09CF6AC"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0AFDD6F" w14:textId="77777777" w:rsidR="00FB27C7" w:rsidRDefault="00FB27C7" w:rsidP="00FB27C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 and International Relation Office</w:t>
            </w:r>
          </w:p>
          <w:p w14:paraId="15CEA09A" w14:textId="77777777" w:rsidR="00FB27C7" w:rsidRDefault="00FB27C7" w:rsidP="00FB27C7">
            <w:pPr>
              <w:spacing w:after="0" w:line="240" w:lineRule="auto"/>
              <w:rPr>
                <w:rFonts w:ascii="Calibri" w:eastAsia="Times New Roman" w:hAnsi="Calibri" w:cs="Times New Roman"/>
                <w:color w:val="000000"/>
                <w:sz w:val="16"/>
                <w:szCs w:val="16"/>
                <w:lang w:val="en-GB" w:eastAsia="en-GB"/>
              </w:rPr>
            </w:pPr>
          </w:p>
          <w:p w14:paraId="2C90280D"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0055B1C"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28851279"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Altınsehir, Ataturk Blv. No: 1, 02040 Adi</w:t>
            </w:r>
            <w:r w:rsidRPr="00352AA8">
              <w:rPr>
                <w:rFonts w:ascii="Calibri" w:eastAsia="Times New Roman" w:hAnsi="Calibri" w:cs="Times New Roman"/>
                <w:color w:val="000000"/>
                <w:sz w:val="16"/>
                <w:szCs w:val="16"/>
                <w:lang w:val="en-GB" w:eastAsia="en-GB"/>
              </w:rPr>
              <w:t>yaman Center / Adıyaman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14226282"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588DC59C" w14:textId="77777777" w:rsidR="00FB27C7" w:rsidRDefault="00FB27C7" w:rsidP="00FB27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51E2C6DD" w14:textId="77777777" w:rsidR="00FB27C7" w:rsidRDefault="00FB27C7" w:rsidP="00FB27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03F3FA49" w14:textId="77777777" w:rsidR="00FB27C7" w:rsidRDefault="00FB27C7" w:rsidP="00FB27C7">
            <w:pPr>
              <w:spacing w:after="0" w:line="240" w:lineRule="auto"/>
              <w:jc w:val="center"/>
              <w:rPr>
                <w:rFonts w:ascii="Calibri" w:eastAsia="Times New Roman" w:hAnsi="Calibri" w:cs="Times New Roman"/>
                <w:color w:val="000000"/>
                <w:sz w:val="16"/>
                <w:szCs w:val="16"/>
                <w:lang w:val="en-GB" w:eastAsia="en-GB"/>
              </w:rPr>
            </w:pPr>
            <w:hyperlink r:id="rId11" w:history="1">
              <w:r w:rsidRPr="0003167C">
                <w:rPr>
                  <w:rStyle w:val="Kpr"/>
                  <w:rFonts w:ascii="Calibri" w:eastAsia="Times New Roman" w:hAnsi="Calibri" w:cs="Times New Roman"/>
                  <w:sz w:val="16"/>
                  <w:szCs w:val="16"/>
                  <w:lang w:val="en-GB" w:eastAsia="en-GB"/>
                </w:rPr>
                <w:t>erasmus@adiyaman.edu.tr</w:t>
              </w:r>
            </w:hyperlink>
          </w:p>
          <w:p w14:paraId="41D56882" w14:textId="77777777" w:rsidR="00FB27C7" w:rsidRDefault="00FB27C7" w:rsidP="00FB27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3172097" w:rsidR="00FB27C7" w:rsidRPr="006C034A" w:rsidRDefault="00FB27C7" w:rsidP="00FB27C7">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FB27C7"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B27C7" w:rsidRPr="006C034A" w:rsidRDefault="00FB27C7" w:rsidP="00FB27C7">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B27C7" w:rsidRPr="006C034A" w:rsidRDefault="00FB27C7" w:rsidP="00FB27C7">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B27C7" w:rsidRPr="006C034A" w:rsidRDefault="00FB27C7" w:rsidP="00FB27C7">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Contact person</w:t>
            </w:r>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B27C7" w:rsidRPr="006C034A" w:rsidRDefault="00FB27C7" w:rsidP="00FB27C7">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B27C7" w:rsidRPr="006C034A" w:rsidRDefault="00FB27C7" w:rsidP="00FB27C7">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e-mail; phone</w:t>
            </w:r>
          </w:p>
        </w:tc>
      </w:tr>
      <w:tr w:rsidR="00FB27C7"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FB27C7" w:rsidRPr="006C034A" w:rsidRDefault="00FB27C7" w:rsidP="00FB27C7">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Cs/>
                <w:color w:val="000000"/>
                <w:sz w:val="18"/>
                <w:szCs w:val="18"/>
                <w:lang w:val="en-GB" w:eastAsia="en-GB"/>
              </w:rPr>
              <w:t xml:space="preserve"> &lt; 250 employees</w:t>
            </w:r>
          </w:p>
          <w:p w14:paraId="2C902825" w14:textId="21E25CAE"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Cs/>
                <w:color w:val="000000"/>
                <w:sz w:val="18"/>
                <w:szCs w:val="18"/>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p>
        </w:tc>
      </w:tr>
      <w:tr w:rsidR="00FB27C7"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p w14:paraId="1861122C"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p w14:paraId="2C902832" w14:textId="6D3CF1C0" w:rsidR="00FB27C7" w:rsidRPr="006C034A" w:rsidRDefault="00FB27C7" w:rsidP="00FB27C7">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FB27C7"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B27C7" w:rsidRPr="006C034A" w:rsidRDefault="00FB27C7" w:rsidP="00FB27C7">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B27C7" w:rsidRPr="006C034A" w:rsidRDefault="00FB27C7" w:rsidP="00FB27C7">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FB27C7"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FB27C7" w:rsidRPr="006C034A" w:rsidRDefault="00FB27C7" w:rsidP="00FB27C7">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FB27C7"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A184576" w:rsidR="00FB27C7" w:rsidRPr="006C034A" w:rsidRDefault="00FB27C7" w:rsidP="00FB27C7">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r w:rsidRPr="006C034A">
              <w:rPr>
                <w:rFonts w:asciiTheme="minorHAnsi" w:eastAsiaTheme="minorHAnsi" w:hAnsiTheme="minorHAnsi" w:cs="Calibri"/>
                <w:b/>
                <w:color w:val="00B0F0"/>
                <w:sz w:val="22"/>
                <w:szCs w:val="22"/>
                <w:lang w:val="en-GB"/>
              </w:rPr>
              <w:t>Staj yapacağınız kurumdaki pozisyonunuz</w:t>
            </w:r>
            <w:r w:rsidRPr="006C034A">
              <w:rPr>
                <w:rFonts w:asciiTheme="minorHAnsi" w:eastAsiaTheme="minorHAnsi" w:hAnsiTheme="minorHAnsi" w:cs="Calibri"/>
                <w:b/>
                <w:color w:val="00B0F0"/>
                <w:sz w:val="18"/>
                <w:szCs w:val="18"/>
                <w:lang w:val="en-GB"/>
              </w:rPr>
              <w:t>.</w:t>
            </w:r>
          </w:p>
          <w:p w14:paraId="2C902839" w14:textId="77777777" w:rsidR="00FB27C7" w:rsidRPr="006C034A" w:rsidRDefault="00FB27C7" w:rsidP="00FB27C7">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F00E49A" w:rsidR="00FB27C7" w:rsidRPr="006C034A" w:rsidRDefault="00FB27C7" w:rsidP="00FB27C7">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  </w:t>
            </w:r>
            <w:r w:rsidRPr="006C034A">
              <w:rPr>
                <w:rFonts w:asciiTheme="minorHAnsi" w:eastAsiaTheme="minorHAnsi" w:hAnsiTheme="minorHAnsi" w:cs="Calibri"/>
                <w:b/>
                <w:color w:val="00B0F0"/>
                <w:sz w:val="22"/>
                <w:szCs w:val="22"/>
                <w:lang w:val="en-GB"/>
              </w:rPr>
              <w:t>haftada kaç saat staj yapacaksınız.</w:t>
            </w:r>
          </w:p>
        </w:tc>
      </w:tr>
      <w:tr w:rsidR="00FB27C7"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B27C7" w:rsidRPr="006C034A" w:rsidRDefault="00FB27C7" w:rsidP="00FB27C7">
            <w:pPr>
              <w:spacing w:after="0"/>
              <w:ind w:right="-993"/>
              <w:rPr>
                <w:rFonts w:cs="Calibri"/>
                <w:b/>
                <w:sz w:val="18"/>
                <w:szCs w:val="18"/>
                <w:lang w:val="en-GB"/>
              </w:rPr>
            </w:pPr>
            <w:r w:rsidRPr="006C034A">
              <w:rPr>
                <w:rFonts w:cs="Calibri"/>
                <w:b/>
                <w:sz w:val="18"/>
                <w:szCs w:val="18"/>
                <w:lang w:val="en-GB"/>
              </w:rPr>
              <w:t>Detailed programme of the traineeship:</w:t>
            </w:r>
          </w:p>
          <w:p w14:paraId="2C90283D" w14:textId="37A070E7" w:rsidR="00FB27C7" w:rsidRPr="006C034A" w:rsidRDefault="00FB27C7" w:rsidP="00FB27C7">
            <w:pPr>
              <w:spacing w:after="0"/>
              <w:ind w:right="-993"/>
              <w:rPr>
                <w:rFonts w:cs="Calibri"/>
                <w:b/>
                <w:color w:val="00B0F0"/>
                <w:lang w:val="en-GB"/>
              </w:rPr>
            </w:pPr>
            <w:r w:rsidRPr="006C034A">
              <w:rPr>
                <w:rFonts w:cs="Calibri"/>
                <w:b/>
                <w:color w:val="00B0F0"/>
                <w:lang w:val="en-GB"/>
              </w:rPr>
              <w:t>Yapacağınız staj programının detaylarını yazınız.</w:t>
            </w:r>
          </w:p>
          <w:p w14:paraId="2C90283E" w14:textId="77777777" w:rsidR="00FB27C7" w:rsidRPr="006C034A" w:rsidRDefault="00FB27C7" w:rsidP="00FB27C7">
            <w:pPr>
              <w:spacing w:after="0"/>
              <w:ind w:right="-993"/>
              <w:rPr>
                <w:rFonts w:cs="Arial"/>
                <w:sz w:val="18"/>
                <w:szCs w:val="18"/>
                <w:lang w:val="en-GB"/>
              </w:rPr>
            </w:pPr>
          </w:p>
          <w:p w14:paraId="2C90283F" w14:textId="77777777" w:rsidR="00FB27C7" w:rsidRPr="006C034A" w:rsidRDefault="00FB27C7" w:rsidP="00FB27C7">
            <w:pPr>
              <w:spacing w:after="0"/>
              <w:ind w:right="-993"/>
              <w:rPr>
                <w:rFonts w:cs="Arial"/>
                <w:sz w:val="18"/>
                <w:szCs w:val="18"/>
                <w:lang w:val="en-GB"/>
              </w:rPr>
            </w:pPr>
          </w:p>
        </w:tc>
      </w:tr>
      <w:tr w:rsidR="00FB27C7"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B27C7" w:rsidRPr="006C034A" w:rsidRDefault="00FB27C7" w:rsidP="00FB27C7">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FB27C7"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B27C7" w:rsidRPr="006C034A" w:rsidRDefault="00FB27C7" w:rsidP="00FB27C7">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2" w14:textId="0E97D3AE" w:rsidR="00FB27C7" w:rsidRPr="006C034A" w:rsidRDefault="00FB27C7" w:rsidP="00FB27C7">
            <w:pPr>
              <w:spacing w:after="0"/>
              <w:ind w:right="-992"/>
              <w:rPr>
                <w:rFonts w:cs="Arial"/>
                <w:b/>
                <w:bCs/>
                <w:color w:val="00B0F0"/>
                <w:lang w:val="en-GB"/>
              </w:rPr>
            </w:pPr>
            <w:r w:rsidRPr="006C034A">
              <w:rPr>
                <w:rFonts w:cs="Arial"/>
                <w:b/>
                <w:bCs/>
                <w:color w:val="00B0F0"/>
                <w:lang w:val="en-GB"/>
              </w:rPr>
              <w:t>Staj faaliyetiniz sona erdiğinde edineceğiniz bilgi, beceri ve yetkinlikleri yazınız.</w:t>
            </w:r>
          </w:p>
          <w:p w14:paraId="2C902843" w14:textId="77777777" w:rsidR="00FB27C7" w:rsidRPr="006C034A" w:rsidRDefault="00FB27C7" w:rsidP="00FB27C7">
            <w:pPr>
              <w:spacing w:after="0"/>
              <w:ind w:right="-992"/>
              <w:rPr>
                <w:rFonts w:cs="Calibri"/>
                <w:b/>
                <w:sz w:val="18"/>
                <w:szCs w:val="18"/>
                <w:lang w:val="en-GB"/>
              </w:rPr>
            </w:pPr>
          </w:p>
        </w:tc>
      </w:tr>
      <w:tr w:rsidR="00FB27C7"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B27C7" w:rsidRPr="006C034A" w:rsidRDefault="00FB27C7" w:rsidP="00FB27C7">
            <w:pPr>
              <w:spacing w:after="0"/>
              <w:ind w:left="-6" w:firstLine="6"/>
              <w:rPr>
                <w:rFonts w:cs="Calibri"/>
                <w:b/>
                <w:sz w:val="18"/>
                <w:szCs w:val="18"/>
                <w:lang w:val="en-GB"/>
              </w:rPr>
            </w:pPr>
            <w:r w:rsidRPr="006C034A">
              <w:rPr>
                <w:rFonts w:cs="Calibri"/>
                <w:b/>
                <w:sz w:val="18"/>
                <w:szCs w:val="18"/>
                <w:lang w:val="en-GB"/>
              </w:rPr>
              <w:t>Monitoring plan:</w:t>
            </w:r>
          </w:p>
          <w:p w14:paraId="59A1CD19" w14:textId="59E2DA1D" w:rsidR="00FB27C7" w:rsidRPr="006C034A" w:rsidRDefault="00FB27C7" w:rsidP="00FB27C7">
            <w:pPr>
              <w:spacing w:after="0"/>
              <w:ind w:left="-6" w:firstLine="6"/>
              <w:rPr>
                <w:rFonts w:cs="Calibri"/>
                <w:b/>
                <w:color w:val="00B0F0"/>
                <w:lang w:val="en-GB"/>
              </w:rPr>
            </w:pPr>
            <w:r w:rsidRPr="006C034A">
              <w:rPr>
                <w:rFonts w:cs="Calibri"/>
                <w:b/>
                <w:color w:val="00B0F0"/>
                <w:lang w:val="en-GB"/>
              </w:rPr>
              <w:t>Staj yapacağınız kurum size stajınız süresince size nasıl kontrol ve takip edeceğiniz yazınız.</w:t>
            </w:r>
          </w:p>
          <w:p w14:paraId="2C902847" w14:textId="77777777" w:rsidR="00FB27C7" w:rsidRPr="006C034A" w:rsidRDefault="00FB27C7" w:rsidP="00FB27C7">
            <w:pPr>
              <w:spacing w:after="0"/>
              <w:ind w:left="-6" w:firstLine="6"/>
              <w:rPr>
                <w:rFonts w:cs="Calibri"/>
                <w:b/>
                <w:sz w:val="18"/>
                <w:szCs w:val="18"/>
                <w:lang w:val="en-GB"/>
              </w:rPr>
            </w:pPr>
          </w:p>
        </w:tc>
      </w:tr>
      <w:tr w:rsidR="00FB27C7"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B27C7" w:rsidRPr="006C034A" w:rsidRDefault="00FB27C7" w:rsidP="00FB27C7">
            <w:pPr>
              <w:spacing w:after="0"/>
              <w:ind w:right="-993"/>
              <w:rPr>
                <w:rFonts w:cs="Calibri"/>
                <w:sz w:val="18"/>
                <w:szCs w:val="18"/>
                <w:lang w:val="en-GB"/>
              </w:rPr>
            </w:pPr>
            <w:r w:rsidRPr="006C034A">
              <w:rPr>
                <w:rFonts w:cs="Calibri"/>
                <w:b/>
                <w:sz w:val="18"/>
                <w:szCs w:val="18"/>
                <w:lang w:val="en-GB"/>
              </w:rPr>
              <w:t>Evaluation plan:</w:t>
            </w:r>
          </w:p>
          <w:p w14:paraId="2C90284A" w14:textId="63DFD0BB" w:rsidR="00FB27C7" w:rsidRPr="006C034A" w:rsidRDefault="00FB27C7" w:rsidP="00FB27C7">
            <w:pPr>
              <w:spacing w:after="0"/>
              <w:ind w:right="-993"/>
              <w:rPr>
                <w:rFonts w:cs="Arial"/>
                <w:b/>
                <w:bCs/>
                <w:color w:val="00B0F0"/>
                <w:lang w:val="en-GB"/>
              </w:rPr>
            </w:pPr>
            <w:r w:rsidRPr="006C034A">
              <w:rPr>
                <w:rFonts w:cs="Arial"/>
                <w:b/>
                <w:bCs/>
                <w:color w:val="00B0F0"/>
                <w:lang w:val="en-GB"/>
              </w:rPr>
              <w:t>Staj yaptığınız kurum tarafından stajınızın nasıl değerlendirileceğini yazınız.</w:t>
            </w:r>
          </w:p>
          <w:p w14:paraId="2C90284B" w14:textId="77777777" w:rsidR="00FB27C7" w:rsidRPr="006C034A" w:rsidRDefault="00FB27C7" w:rsidP="00FB27C7">
            <w:pPr>
              <w:spacing w:after="0"/>
              <w:ind w:right="-993"/>
              <w:rPr>
                <w:rFonts w:cs="Arial"/>
                <w:sz w:val="18"/>
                <w:szCs w:val="18"/>
                <w:lang w:val="en-GB"/>
              </w:rPr>
            </w:pPr>
          </w:p>
        </w:tc>
      </w:tr>
      <w:tr w:rsidR="00FB27C7"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B27C7" w:rsidRPr="006C034A" w:rsidRDefault="00FB27C7" w:rsidP="00FB27C7">
            <w:pPr>
              <w:spacing w:after="0" w:line="240" w:lineRule="auto"/>
              <w:rPr>
                <w:rFonts w:ascii="Calibri" w:eastAsia="Times New Roman" w:hAnsi="Calibri" w:cs="Times New Roman"/>
                <w:color w:val="000000"/>
                <w:sz w:val="18"/>
                <w:szCs w:val="18"/>
                <w:lang w:val="en-GB" w:eastAsia="en-GB"/>
              </w:rPr>
            </w:pPr>
          </w:p>
        </w:tc>
      </w:tr>
      <w:tr w:rsidR="00FB27C7"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FB27C7" w:rsidRPr="006C034A" w:rsidRDefault="00FB27C7" w:rsidP="00FB27C7">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1E8464AD" w14:textId="21C7496C"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ADYÜ’de zorunlu stajınız bulunuyorsa 1. Kısmı doldurmak gerekmektedir.</w:t>
            </w:r>
          </w:p>
          <w:p w14:paraId="1B9B6036" w14:textId="274596A1"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ADYÜ’de zorunlu stajınız yoksa 2. Kısmı doldurmalısınız.</w:t>
            </w:r>
          </w:p>
          <w:p w14:paraId="33B06BF7" w14:textId="221107EF"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Mezun olduktan sonra staj faaliyeti gerçekleştirecekseniz 3. Kısmı doldurmalısınız.</w:t>
            </w: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lastRenderedPageBreak/>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ECTS credits  (or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0ADA8F0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r w:rsidR="005461E2" w:rsidRPr="005461E2">
                    <w:rPr>
                      <w:rFonts w:eastAsia="Times New Roman" w:cstheme="minorHAnsi"/>
                      <w:bCs/>
                      <w:color w:val="00B0F0"/>
                      <w:sz w:val="20"/>
                      <w:szCs w:val="20"/>
                      <w:lang w:val="en-GB" w:eastAsia="en-GB"/>
                    </w:rPr>
                    <w:t>Bu satırda değişiklik yapmayınız</w:t>
                  </w:r>
                  <w:r w:rsidR="005461E2">
                    <w:rPr>
                      <w:rFonts w:eastAsia="Times New Roman" w:cstheme="minorHAnsi"/>
                      <w:bCs/>
                      <w:color w:val="000000"/>
                      <w:sz w:val="18"/>
                      <w:szCs w:val="18"/>
                      <w:lang w:val="en-GB" w:eastAsia="en-GB"/>
                    </w:rPr>
                    <w:t>.</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credits  (or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7432951"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Bu satırda değişiklik yapmayınız</w:t>
                  </w:r>
                  <w:r w:rsidR="005461E2">
                    <w:rPr>
                      <w:rFonts w:eastAsia="Times New Roman" w:cstheme="minorHAnsi"/>
                      <w:bCs/>
                      <w:color w:val="000000"/>
                      <w:sz w:val="18"/>
                      <w:szCs w:val="18"/>
                      <w:lang w:val="en-GB" w:eastAsia="en-GB"/>
                    </w:rPr>
                    <w:t>.</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21B54E2"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Üniversitemiz tarafından sağlanan bir sigorta imkanı bulunmamaktadır. Bu satırda değişiklik yapmayınız.</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423702D7" w:rsidR="00C818D9" w:rsidRPr="006C034A" w:rsidRDefault="00FB27C7" w:rsidP="00B57D80">
            <w:pPr>
              <w:spacing w:after="0" w:line="240" w:lineRule="auto"/>
              <w:rPr>
                <w:rFonts w:eastAsia="Times New Roman" w:cstheme="minorHAnsi"/>
                <w:color w:val="000000"/>
                <w:sz w:val="18"/>
                <w:szCs w:val="18"/>
                <w:lang w:val="en-GB" w:eastAsia="en-GB"/>
              </w:rPr>
            </w:pPr>
            <w:r>
              <w:rPr>
                <w:rFonts w:eastAsia="Times New Roman" w:cstheme="minorHAnsi"/>
                <w:color w:val="000000"/>
                <w:sz w:val="18"/>
                <w:szCs w:val="18"/>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lastRenderedPageBreak/>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lastRenderedPageBreak/>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B446" w14:textId="77777777" w:rsidR="00B908B5" w:rsidRDefault="00B908B5" w:rsidP="00261299">
      <w:pPr>
        <w:spacing w:after="0" w:line="240" w:lineRule="auto"/>
      </w:pPr>
      <w:r>
        <w:separator/>
      </w:r>
    </w:p>
  </w:endnote>
  <w:endnote w:type="continuationSeparator" w:id="0">
    <w:p w14:paraId="5046C5C7" w14:textId="77777777" w:rsidR="00B908B5" w:rsidRDefault="00B908B5" w:rsidP="00261299">
      <w:pPr>
        <w:spacing w:after="0" w:line="240" w:lineRule="auto"/>
      </w:pPr>
      <w:r>
        <w:continuationSeparator/>
      </w:r>
    </w:p>
  </w:endnote>
  <w:endnote w:type="continuationNotice" w:id="1">
    <w:p w14:paraId="126F43C4" w14:textId="77777777" w:rsidR="00B908B5" w:rsidRDefault="00B908B5">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FB27C7" w:rsidRPr="00D625C8" w:rsidRDefault="00FB27C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FB27C7" w:rsidRPr="00D625C8" w:rsidRDefault="00FB27C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B27C7" w:rsidRPr="00D625C8" w:rsidRDefault="00FB27C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B27C7" w:rsidRPr="00A939CD" w:rsidRDefault="00FB27C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B27C7" w:rsidRPr="00C74BC8" w:rsidRDefault="00FB27C7"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B27C7" w:rsidRPr="00C74BC8" w:rsidRDefault="00FB27C7" w:rsidP="00C74BC8">
      <w:pPr>
        <w:pStyle w:val="SonNotMetni"/>
        <w:rPr>
          <w:lang w:val="en-GB"/>
        </w:rPr>
      </w:pPr>
    </w:p>
  </w:endnote>
  <w:endnote w:id="10">
    <w:p w14:paraId="050EE312" w14:textId="42605081" w:rsidR="00FB27C7" w:rsidRDefault="00FB27C7"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FB27C7" w:rsidRPr="00A939CD" w:rsidRDefault="00FB27C7"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3FC3" w14:textId="77777777" w:rsidR="00B908B5" w:rsidRDefault="00B908B5" w:rsidP="00261299">
      <w:pPr>
        <w:spacing w:after="0" w:line="240" w:lineRule="auto"/>
      </w:pPr>
      <w:r>
        <w:separator/>
      </w:r>
    </w:p>
  </w:footnote>
  <w:footnote w:type="continuationSeparator" w:id="0">
    <w:p w14:paraId="008C1692" w14:textId="77777777" w:rsidR="00B908B5" w:rsidRDefault="00B908B5" w:rsidP="00261299">
      <w:pPr>
        <w:spacing w:after="0" w:line="240" w:lineRule="auto"/>
      </w:pPr>
      <w:r>
        <w:continuationSeparator/>
      </w:r>
    </w:p>
  </w:footnote>
  <w:footnote w:type="continuationNotice" w:id="1">
    <w:p w14:paraId="5C008DD7" w14:textId="77777777" w:rsidR="00B908B5" w:rsidRDefault="00B90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08B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E024C3"/>
    <w:rsid w:val="00E06DEF"/>
    <w:rsid w:val="00E1271A"/>
    <w:rsid w:val="00E15AC8"/>
    <w:rsid w:val="00E201C5"/>
    <w:rsid w:val="00E21BF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27C7"/>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1170</Words>
  <Characters>6671</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ercan caner</cp:lastModifiedBy>
  <cp:revision>4</cp:revision>
  <cp:lastPrinted>2015-04-10T09:51:00Z</cp:lastPrinted>
  <dcterms:created xsi:type="dcterms:W3CDTF">2022-04-23T06:52:00Z</dcterms:created>
  <dcterms:modified xsi:type="dcterms:W3CDTF">2022-04-26T10:19:00Z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